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E6" w:rsidRPr="00E8672C" w:rsidRDefault="00D10EE6" w:rsidP="0006637F">
      <w:pPr>
        <w:jc w:val="center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6"/>
          <w:attr w:name="Year" w:val="2019"/>
        </w:smartTagPr>
        <w:r w:rsidRPr="00E8672C">
          <w:rPr>
            <w:rFonts w:ascii="宋体" w:hAnsi="宋体" w:cs="宋体"/>
            <w:b/>
            <w:bCs/>
            <w:color w:val="FF0000"/>
            <w:kern w:val="0"/>
            <w:sz w:val="36"/>
            <w:szCs w:val="36"/>
          </w:rPr>
          <w:t>201</w:t>
        </w:r>
        <w:r>
          <w:rPr>
            <w:rFonts w:ascii="宋体" w:hAnsi="宋体" w:cs="宋体"/>
            <w:b/>
            <w:bCs/>
            <w:color w:val="FF0000"/>
            <w:kern w:val="0"/>
            <w:sz w:val="36"/>
            <w:szCs w:val="36"/>
          </w:rPr>
          <w:t>9</w:t>
        </w:r>
        <w:r w:rsidRPr="00E8672C">
          <w:rPr>
            <w:rFonts w:ascii="宋体" w:hAnsi="宋体" w:cs="宋体" w:hint="eastAsia"/>
            <w:b/>
            <w:bCs/>
            <w:color w:val="FF0000"/>
            <w:kern w:val="0"/>
            <w:sz w:val="36"/>
            <w:szCs w:val="36"/>
          </w:rPr>
          <w:t>年</w:t>
        </w:r>
        <w:r>
          <w:rPr>
            <w:rFonts w:ascii="宋体" w:hAnsi="宋体" w:cs="宋体"/>
            <w:b/>
            <w:bCs/>
            <w:color w:val="FF0000"/>
            <w:kern w:val="0"/>
            <w:sz w:val="36"/>
            <w:szCs w:val="36"/>
          </w:rPr>
          <w:t>06</w:t>
        </w:r>
        <w:r w:rsidRPr="00E8672C">
          <w:rPr>
            <w:rFonts w:ascii="宋体" w:hAnsi="宋体" w:cs="宋体" w:hint="eastAsia"/>
            <w:b/>
            <w:bCs/>
            <w:color w:val="FF0000"/>
            <w:kern w:val="0"/>
            <w:sz w:val="36"/>
            <w:szCs w:val="36"/>
          </w:rPr>
          <w:t>月</w:t>
        </w:r>
        <w:r>
          <w:rPr>
            <w:rFonts w:ascii="宋体" w:hAnsi="宋体" w:cs="宋体"/>
            <w:b/>
            <w:bCs/>
            <w:color w:val="FF0000"/>
            <w:kern w:val="0"/>
            <w:sz w:val="36"/>
            <w:szCs w:val="36"/>
          </w:rPr>
          <w:t>06</w:t>
        </w:r>
        <w:r w:rsidRPr="00E8672C">
          <w:rPr>
            <w:rFonts w:ascii="宋体" w:hAnsi="宋体" w:cs="宋体" w:hint="eastAsia"/>
            <w:b/>
            <w:bCs/>
            <w:color w:val="FF0000"/>
            <w:kern w:val="0"/>
            <w:sz w:val="36"/>
            <w:szCs w:val="36"/>
          </w:rPr>
          <w:t>日</w:t>
        </w:r>
      </w:smartTag>
      <w:r>
        <w:rPr>
          <w:rFonts w:ascii="宋体" w:hAnsi="宋体" w:cs="宋体" w:hint="eastAsia"/>
          <w:b/>
          <w:bCs/>
          <w:kern w:val="0"/>
          <w:sz w:val="36"/>
          <w:szCs w:val="36"/>
        </w:rPr>
        <w:t>上</w:t>
      </w:r>
      <w:r w:rsidRPr="00E8672C">
        <w:rPr>
          <w:rFonts w:ascii="宋体" w:hAnsi="宋体" w:cs="宋体" w:hint="eastAsia"/>
          <w:b/>
          <w:bCs/>
          <w:kern w:val="0"/>
          <w:sz w:val="36"/>
          <w:szCs w:val="36"/>
        </w:rPr>
        <w:t>午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厨房设备</w:t>
      </w:r>
      <w:r w:rsidRPr="00E8672C">
        <w:rPr>
          <w:rFonts w:ascii="宋体" w:hAnsi="宋体" w:cs="宋体" w:hint="eastAsia"/>
          <w:b/>
          <w:bCs/>
          <w:kern w:val="0"/>
          <w:sz w:val="36"/>
          <w:szCs w:val="36"/>
        </w:rPr>
        <w:t>院内自行采购公告</w:t>
      </w:r>
    </w:p>
    <w:p w:rsidR="00D10EE6" w:rsidRPr="00E8672C" w:rsidRDefault="00D10EE6" w:rsidP="0006637F">
      <w:pPr>
        <w:rPr>
          <w:b/>
          <w:sz w:val="28"/>
          <w:szCs w:val="28"/>
        </w:rPr>
      </w:pPr>
      <w:r w:rsidRPr="00E8672C">
        <w:rPr>
          <w:rFonts w:ascii="宋体" w:hAnsi="宋体" w:cs="宋体" w:hint="eastAsia"/>
          <w:b/>
          <w:bCs/>
          <w:kern w:val="0"/>
          <w:sz w:val="28"/>
          <w:szCs w:val="28"/>
        </w:rPr>
        <w:t>采购单位：合肥市第二人民医院</w:t>
      </w:r>
    </w:p>
    <w:p w:rsidR="00D10EE6" w:rsidRPr="00E8672C" w:rsidRDefault="00D10EE6" w:rsidP="0006637F">
      <w:pPr>
        <w:rPr>
          <w:b/>
          <w:sz w:val="28"/>
          <w:szCs w:val="28"/>
        </w:rPr>
      </w:pPr>
      <w:r w:rsidRPr="00E8672C">
        <w:rPr>
          <w:rFonts w:ascii="宋体" w:hAnsi="宋体" w:cs="宋体" w:hint="eastAsia"/>
          <w:b/>
          <w:bCs/>
          <w:kern w:val="0"/>
          <w:sz w:val="28"/>
          <w:szCs w:val="28"/>
        </w:rPr>
        <w:t>采购方式：院内比选采购</w:t>
      </w:r>
    </w:p>
    <w:p w:rsidR="00D10EE6" w:rsidRPr="001E5A5C" w:rsidRDefault="00D10EE6" w:rsidP="0006637F">
      <w:pPr>
        <w:rPr>
          <w:rFonts w:ascii="宋体" w:cs="宋体"/>
          <w:b/>
          <w:bCs/>
          <w:color w:val="FF0000"/>
          <w:kern w:val="0"/>
          <w:sz w:val="28"/>
          <w:szCs w:val="28"/>
        </w:rPr>
      </w:pPr>
      <w:r w:rsidRPr="00E8672C">
        <w:rPr>
          <w:rFonts w:ascii="宋体" w:hAnsi="宋体" w:cs="宋体" w:hint="eastAsia"/>
          <w:b/>
          <w:bCs/>
          <w:kern w:val="0"/>
          <w:sz w:val="28"/>
          <w:szCs w:val="28"/>
        </w:rPr>
        <w:t>发布时间：</w:t>
      </w:r>
      <w:r w:rsidRPr="00E8672C"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201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9</w:t>
      </w:r>
      <w:r w:rsidRPr="00E8672C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05</w:t>
      </w:r>
      <w:r w:rsidRPr="00E8672C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27</w:t>
      </w:r>
      <w:r w:rsidRPr="00E8672C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日</w:t>
      </w:r>
    </w:p>
    <w:tbl>
      <w:tblPr>
        <w:tblW w:w="10725" w:type="dxa"/>
        <w:tblInd w:w="108" w:type="dxa"/>
        <w:tblLook w:val="00A0"/>
      </w:tblPr>
      <w:tblGrid>
        <w:gridCol w:w="457"/>
        <w:gridCol w:w="1486"/>
        <w:gridCol w:w="1976"/>
        <w:gridCol w:w="3405"/>
        <w:gridCol w:w="630"/>
        <w:gridCol w:w="504"/>
        <w:gridCol w:w="2326"/>
      </w:tblGrid>
      <w:tr w:rsidR="00D10EE6" w:rsidRPr="0006637F" w:rsidTr="001E5A5C">
        <w:trPr>
          <w:trHeight w:val="405"/>
        </w:trPr>
        <w:tc>
          <w:tcPr>
            <w:tcW w:w="107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0EE6" w:rsidRPr="0006637F" w:rsidRDefault="00D10EE6" w:rsidP="002C0B37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10EE6" w:rsidRPr="0006637F" w:rsidTr="001E5A5C">
        <w:trPr>
          <w:trHeight w:val="4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参考图片</w:t>
            </w:r>
          </w:p>
        </w:tc>
      </w:tr>
      <w:tr w:rsidR="00D10EE6" w:rsidRPr="0006637F" w:rsidTr="001E5A5C">
        <w:trPr>
          <w:trHeight w:val="14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平板货架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1200*500*1550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采用优质不锈钢板</w:t>
            </w:r>
            <w:r w:rsidRPr="0006637F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台面δ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不锈钢板，层板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0.8mm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；通脚Φ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不锈钢管，配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套子弹调节脚。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8" o:spid="_x0000_s1026" type="#_x0000_t75" style="position:absolute;left:0;text-align:left;margin-left:12pt;margin-top:3pt;width:60.75pt;height:68.25pt;z-index:251651584;visibility:visible;mso-position-horizontal-relative:text;mso-position-vertical-relative:text">
                  <v:imagedata r:id="rId7" o:title="" croptop="7552f" cropbottom="3851f" cropleft="5036f" cropright="5027f"/>
                </v:shape>
              </w:pict>
            </w:r>
          </w:p>
        </w:tc>
      </w:tr>
      <w:tr w:rsidR="00D10EE6" w:rsidRPr="0006637F" w:rsidTr="001E5A5C">
        <w:trPr>
          <w:trHeight w:val="175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单门消毒柜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红外烘干消毒柜，不锈钢拉篮；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可存放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套左右餐具；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单开门，门为不锈钢材质。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3" o:spid="_x0000_s1027" type="#_x0000_t75" style="position:absolute;left:0;text-align:left;margin-left:12pt;margin-top:5.25pt;width:60.75pt;height:77.25pt;z-index:251652608;visibility:visible;mso-position-horizontal-relative:text;mso-position-vertical-relative:text">
                  <v:imagedata r:id="rId8" o:title=""/>
                </v:shape>
              </w:pict>
            </w:r>
          </w:p>
        </w:tc>
      </w:tr>
      <w:tr w:rsidR="00D10EE6" w:rsidRPr="0006637F" w:rsidTr="001E5A5C">
        <w:trPr>
          <w:trHeight w:val="19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双星水池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1200*700*950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采用优质不锈钢板制作；台面：采用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不锈钢板制作；星盆：采用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不锈钢板制作；立柱：φ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不锈钢圆管制作；脚：配不锈钢调节脚。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9" o:spid="_x0000_s1028" type="#_x0000_t75" style="position:absolute;left:0;text-align:left;margin-left:4.5pt;margin-top:19.5pt;width:84pt;height:63.75pt;z-index:251653632;visibility:visible;mso-position-horizontal-relative:text;mso-position-vertical-relative:text">
                  <v:imagedata r:id="rId9" o:title="" croptop="5993f" cropbottom="6881f" cropleft="3180f" cropright="2651f"/>
                </v:shape>
              </w:pict>
            </w:r>
          </w:p>
        </w:tc>
      </w:tr>
      <w:tr w:rsidR="00D10EE6" w:rsidRPr="0006637F" w:rsidTr="001E5A5C">
        <w:trPr>
          <w:trHeight w:val="15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保温饭车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600*600*800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采用优质不锈钢制造；每台配不锈钢桶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只；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恒温自动控制，配移动脚轮；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2KW/220V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4" o:spid="_x0000_s1029" type="#_x0000_t75" style="position:absolute;left:0;text-align:left;margin-left:3.75pt;margin-top:12.75pt;width:84pt;height:51.75pt;z-index:251654656;visibility:visible;mso-position-horizontal-relative:text;mso-position-vertical-relative:text">
                  <v:imagedata r:id="rId10" o:title="" croptop="15342f" cropbottom="8989f" cropleft="14563f" cropright="16927f"/>
                </v:shape>
              </w:pict>
            </w:r>
          </w:p>
        </w:tc>
      </w:tr>
      <w:tr w:rsidR="00D10EE6" w:rsidRPr="0006637F" w:rsidTr="001E5A5C">
        <w:trPr>
          <w:trHeight w:val="22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单眼大锅灶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1100*1200*1200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731B8E" w:rsidRDefault="00D10EE6" w:rsidP="00731B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采用优质不锈钢板制作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灶面板材为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1.2mm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不锈钢，侧板、背板、前面板采用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1.0mm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不锈钢板，低架为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40*40*4mm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角钢及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4mm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钢板制作，两层防锈处理，带长明火，配中压铸铝风机，配旋火炉头，全铜安全气阀，及摇摆龙头，配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80CM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大锅炉脚以φ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51*1.0mm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不锈钢管制，加装不锈钢调节脚。风机电压：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 xml:space="preserve">220V 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风机功率：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550w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" o:spid="_x0000_s1030" type="#_x0000_t75" style="position:absolute;left:0;text-align:left;margin-left:12pt;margin-top:21.75pt;width:64.5pt;height:74.25pt;z-index:251655680;visibility:visible;mso-position-horizontal-relative:text;mso-position-vertical-relative:text">
                  <v:imagedata r:id="rId11" o:title="" croptop="6146f" cropbottom="4563f" cropleft="7760f" cropright="7891f"/>
                </v:shape>
              </w:pict>
            </w:r>
          </w:p>
        </w:tc>
      </w:tr>
      <w:tr w:rsidR="00D10EE6" w:rsidRPr="0006637F" w:rsidTr="001E5A5C">
        <w:trPr>
          <w:trHeight w:val="22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单眼广式灶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1100*1200*1200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731B8E" w:rsidRDefault="00D10EE6" w:rsidP="000663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采用优质不锈钢板制作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灶面板材为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1.2mm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不锈钢，侧板、背板、前面板采用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1.0mm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不锈钢板，低架为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40*40*4mm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角钢及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4mm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钢板制作，两层防锈处理，带长明火，配中压铸铝风机，配旋火炉头，全铜安全气阀，及摇摆龙头炉脚以φ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51*1.0mm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不锈钢管制，加装不锈钢调节脚。风机电压：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 xml:space="preserve">220V </w:t>
            </w:r>
            <w:r w:rsidRPr="00731B8E">
              <w:rPr>
                <w:rFonts w:ascii="宋体" w:hAnsi="宋体" w:cs="宋体" w:hint="eastAsia"/>
                <w:kern w:val="0"/>
                <w:sz w:val="22"/>
                <w:szCs w:val="22"/>
              </w:rPr>
              <w:t>风机功率：</w:t>
            </w:r>
            <w:r w:rsidRPr="00731B8E">
              <w:rPr>
                <w:rFonts w:ascii="宋体" w:hAnsi="宋体" w:cs="宋体"/>
                <w:kern w:val="0"/>
                <w:sz w:val="22"/>
                <w:szCs w:val="22"/>
              </w:rPr>
              <w:t>550w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4" o:spid="_x0000_s1031" type="#_x0000_t75" style="position:absolute;left:0;text-align:left;margin-left:7.5pt;margin-top:16.5pt;width:75pt;height:82.5pt;z-index:251656704;visibility:visible;mso-position-horizontal-relative:text;mso-position-vertical-relative:text">
                  <v:imagedata r:id="rId12" o:title="" croptop="5887f" cropbottom="6056f" cropleft="8671f" cropright="14903f"/>
                </v:shape>
              </w:pict>
            </w:r>
          </w:p>
        </w:tc>
      </w:tr>
      <w:tr w:rsidR="00D10EE6" w:rsidRPr="0006637F" w:rsidTr="001E5A5C">
        <w:trPr>
          <w:trHeight w:val="16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单星水池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700*700*950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731B8E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采用优质不锈钢板制作；台面：采用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1.2mm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不锈钢板制作；标准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洗盆，配置渣宰隔栅及落水器，φ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不锈钢支架通脚。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4" o:spid="_x0000_s1032" type="#_x0000_t75" style="position:absolute;left:0;text-align:left;margin-left:7.5pt;margin-top:13.5pt;width:71.25pt;height:58.5pt;z-index:251657728;visibility:visible;mso-position-horizontal-relative:text;mso-position-vertical-relative:text">
                  <v:imagedata r:id="rId13" o:title="" croptop="5111f" cropbottom="2034f" cropleft="12549f" cropright="10037f"/>
                </v:shape>
              </w:pict>
            </w:r>
          </w:p>
        </w:tc>
      </w:tr>
      <w:tr w:rsidR="00D10EE6" w:rsidRPr="0006637F" w:rsidTr="001E5A5C">
        <w:trPr>
          <w:trHeight w:val="19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木面保鲜工作台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4"/>
              </w:rPr>
              <w:t>1500*800*800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731B8E" w:rsidRDefault="00D10EE6" w:rsidP="000663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优质不锈钢板制作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50mm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高质无疤痕柳桉木板；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整体发泡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无氟压缩机，精铜管蒸发器，外贴透明保护膜，不锈钢直线型拉手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;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参数：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230W/220V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温度范围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℃至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℃。容积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0.5m3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，电压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5" o:spid="_x0000_s1033" type="#_x0000_t75" style="position:absolute;left:0;text-align:left;margin-left:3.75pt;margin-top:22.5pt;width:81pt;height:61.5pt;z-index:251664896;visibility:visible;mso-position-horizontal-relative:text;mso-position-vertical-relative:text">
                  <v:imagedata r:id="rId14" o:title=""/>
                </v:shape>
              </w:pict>
            </w:r>
          </w:p>
        </w:tc>
      </w:tr>
      <w:tr w:rsidR="00D10EE6" w:rsidRPr="0006637F" w:rsidTr="001E5A5C">
        <w:trPr>
          <w:trHeight w:val="169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电饼铛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731B8E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整机外壳采用优质不锈钢材质，高密度铝合金锅体，双数显自动恒温功能可随心所欲调节需要温度，精准温控达到设定温度停止加热；高效环绕式发热体使加热更加均匀。额定功率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380v,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防水等级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IPX4,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工作温度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</w:t>
            </w:r>
            <w:r w:rsidRPr="00731B8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-250</w:t>
            </w:r>
            <w:r w:rsidRPr="00731B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5" o:spid="_x0000_s1034" type="#_x0000_t75" style="position:absolute;left:0;text-align:left;margin-left:6pt;margin-top:12pt;width:75pt;height:58.5pt;z-index:251658752;visibility:visible;mso-position-horizontal-relative:text;mso-position-vertical-relative:text">
                  <v:imagedata r:id="rId15" o:title="" croptop="1278f" cropbottom="1278f" cropleft="3840f" cropright="2560f"/>
                </v:shape>
              </w:pict>
            </w:r>
          </w:p>
        </w:tc>
      </w:tr>
      <w:tr w:rsidR="00D10EE6" w:rsidRPr="0006637F" w:rsidTr="001E5A5C">
        <w:trPr>
          <w:trHeight w:val="16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保洁柜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1200*600*1800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优质不锈钢板</w:t>
            </w:r>
            <w:r w:rsidRPr="0006637F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不锈钢滚珠双向移门，主板δ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，腿为Φ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不锈钢管配不锈钢可调子弹脚。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6" o:spid="_x0000_s1035" type="#_x0000_t75" style="position:absolute;left:0;text-align:left;margin-left:3.75pt;margin-top:12.75pt;width:81pt;height:50.25pt;z-index:251659776;visibility:visible;mso-position-horizontal-relative:text;mso-position-vertical-relative:text">
                  <v:imagedata r:id="rId16" o:title="" croptop="1335f" cropbottom="1083f" cropleft="18332f" cropright="18537f"/>
                </v:shape>
              </w:pict>
            </w:r>
          </w:p>
        </w:tc>
      </w:tr>
      <w:tr w:rsidR="00D10EE6" w:rsidRPr="0006637F" w:rsidTr="001E5A5C">
        <w:trPr>
          <w:trHeight w:val="14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1200*500*200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采用优质不锈钢板</w:t>
            </w:r>
            <w:r w:rsidRPr="0006637F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台面δ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不锈钢板，层板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0.8mm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；通脚Φ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不锈钢管，配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套子弹调节脚。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7" o:spid="_x0000_s1036" type="#_x0000_t75" style="position:absolute;left:0;text-align:left;margin-left:2.25pt;margin-top:11.25pt;width:87.75pt;height:39pt;z-index:251660800;visibility:visible;mso-position-horizontal-relative:text;mso-position-vertical-relative:text">
                  <v:imagedata r:id="rId17" o:title="" croptop="15439f" cropbottom="10948f" cropleft="3160f" cropright="1777f"/>
                </v:shape>
              </w:pict>
            </w:r>
          </w:p>
        </w:tc>
      </w:tr>
      <w:tr w:rsidR="00D10EE6" w:rsidRPr="0006637F" w:rsidTr="001E5A5C">
        <w:trPr>
          <w:trHeight w:val="26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单门展示留样柜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550*650*1800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制冷剂：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R134a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、制冷剂注入量：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260g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、气候类别：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、发泡剂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C5H10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、防触电保护类别：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类、总有效容积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300L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、额定电压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220V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、额定频率：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50Hz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、温度范围：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℃至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+10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14.25pt;margin-top:11.25pt;width:58.5pt;height:96.75pt;z-index:251661824;visibility:visible;mso-position-horizontal-relative:text;mso-position-vertical-relative:text">
                  <v:imagedata r:id="rId18" o:title="" croptop="6814f" cropbottom="6651f" cropleft="22354f" cropright="20948f"/>
                </v:shape>
              </w:pict>
            </w:r>
          </w:p>
        </w:tc>
      </w:tr>
      <w:tr w:rsidR="00D10EE6" w:rsidRPr="0006637F" w:rsidTr="001E5A5C">
        <w:trPr>
          <w:trHeight w:val="175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压面机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kern w:val="0"/>
                <w:sz w:val="22"/>
                <w:szCs w:val="22"/>
              </w:rPr>
              <w:t>350</w:t>
            </w:r>
            <w:r w:rsidRPr="0006637F">
              <w:rPr>
                <w:rFonts w:ascii="宋体" w:hAnsi="宋体" w:cs="宋体" w:hint="eastAsia"/>
                <w:kern w:val="0"/>
                <w:sz w:val="22"/>
                <w:szCs w:val="22"/>
              </w:rPr>
              <w:t>型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所有与食物接触的零件均采用不锈钢制造特殊表面处理，外壳坚固耐用，更安全，更卫生；可调节辊筒，根据实际需要压出不同厚度的面皮；配优质电机。</w:t>
            </w:r>
            <w:r w:rsidRPr="0006637F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电功率：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1.5KW/220V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9" o:spid="_x0000_s1038" type="#_x0000_t75" style="position:absolute;left:0;text-align:left;margin-left:10.5pt;margin-top:3.75pt;width:71.25pt;height:84pt;z-index:251662848;visibility:visible;mso-position-horizontal-relative:text;mso-position-vertical-relative:text">
                  <v:imagedata r:id="rId19" o:title="" croptop="10343f" cropbottom="7494f" cropleft="2059f" cropright="1453f"/>
                </v:shape>
              </w:pict>
            </w:r>
          </w:p>
        </w:tc>
      </w:tr>
      <w:tr w:rsidR="00D10EE6" w:rsidRPr="0006637F" w:rsidTr="001E5A5C">
        <w:trPr>
          <w:trHeight w:val="15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吊装紫外诱捕电击式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额定功率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38W 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灯管功率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2*15W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Picture 21385" o:spid="_x0000_s1039" type="#_x0000_t75" style="position:absolute;left:0;text-align:left;margin-left:2.25pt;margin-top:24.75pt;width:84pt;height:36.75pt;z-index:251663872;visibility:visible;mso-position-horizontal-relative:text;mso-position-vertical-relative:text">
                  <v:imagedata r:id="rId20" o:title=""/>
                </v:shape>
              </w:pict>
            </w:r>
          </w:p>
        </w:tc>
      </w:tr>
      <w:tr w:rsidR="00D10EE6" w:rsidRPr="0006637F" w:rsidTr="001E5A5C">
        <w:trPr>
          <w:trHeight w:val="186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四门冰箱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1200*700*1950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06637F" w:rsidRDefault="00D10EE6" w:rsidP="000663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优质不锈钢制造，全铜管，保温层聚氨酯一次性发泡，自动回归门；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—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配加重型不锈钢调节脚，温度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-6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℃～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-15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/-5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℃～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+10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℃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功率：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700W/220V</w:t>
            </w: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663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EE6" w:rsidRPr="0006637F" w:rsidRDefault="00D10EE6" w:rsidP="000663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1" o:spid="_x0000_s1040" type="#_x0000_t75" style="position:absolute;left:0;text-align:left;margin-left:12.75pt;margin-top:10.5pt;width:68.25pt;height:75.75pt;z-index:251650560;visibility:visible;mso-position-horizontal-relative:text;mso-position-vertical-relative:text">
                  <v:imagedata r:id="rId21" o:title="" croptop="6697f" cropbottom="5261f" cropleft="12464f" cropright="16795f"/>
                </v:shape>
              </w:pict>
            </w:r>
          </w:p>
        </w:tc>
      </w:tr>
    </w:tbl>
    <w:p w:rsidR="00D10EE6" w:rsidRDefault="00D10EE6"/>
    <w:p w:rsidR="00D10EE6" w:rsidRPr="00E8672C" w:rsidRDefault="00D10EE6" w:rsidP="009270E0">
      <w:p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报名时间：</w:t>
      </w:r>
      <w:r w:rsidRPr="00E8672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E8672C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06</w:t>
      </w:r>
      <w:r w:rsidRPr="00E8672C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04</w:t>
      </w:r>
      <w:r>
        <w:rPr>
          <w:rFonts w:hint="eastAsia"/>
          <w:b/>
          <w:sz w:val="28"/>
          <w:szCs w:val="28"/>
        </w:rPr>
        <w:t>日上午</w:t>
      </w:r>
      <w:r w:rsidRPr="00E8672C">
        <w:rPr>
          <w:rFonts w:hint="eastAsia"/>
          <w:b/>
          <w:sz w:val="28"/>
          <w:szCs w:val="28"/>
        </w:rPr>
        <w:t>（周</w:t>
      </w:r>
      <w:r>
        <w:rPr>
          <w:rFonts w:hint="eastAsia"/>
          <w:b/>
          <w:sz w:val="28"/>
          <w:szCs w:val="28"/>
        </w:rPr>
        <w:t>二</w:t>
      </w:r>
      <w:r w:rsidRPr="00E8672C">
        <w:rPr>
          <w:b/>
          <w:sz w:val="28"/>
          <w:szCs w:val="28"/>
        </w:rPr>
        <w:t>8</w:t>
      </w:r>
      <w:r w:rsidRPr="00E8672C">
        <w:rPr>
          <w:rFonts w:hint="eastAsia"/>
          <w:b/>
          <w:sz w:val="28"/>
          <w:szCs w:val="28"/>
        </w:rPr>
        <w:t>：</w:t>
      </w:r>
      <w:r w:rsidRPr="00E8672C">
        <w:rPr>
          <w:b/>
          <w:sz w:val="28"/>
          <w:szCs w:val="28"/>
        </w:rPr>
        <w:t>00-11</w:t>
      </w:r>
      <w:r w:rsidRPr="00E8672C">
        <w:rPr>
          <w:rFonts w:hint="eastAsia"/>
          <w:b/>
          <w:sz w:val="28"/>
          <w:szCs w:val="28"/>
        </w:rPr>
        <w:t>：</w:t>
      </w:r>
      <w:r w:rsidRPr="00E8672C">
        <w:rPr>
          <w:b/>
          <w:sz w:val="28"/>
          <w:szCs w:val="28"/>
        </w:rPr>
        <w:t>30</w:t>
      </w:r>
      <w:r w:rsidRPr="00E8672C">
        <w:rPr>
          <w:rFonts w:hint="eastAsia"/>
          <w:b/>
          <w:sz w:val="28"/>
          <w:szCs w:val="28"/>
        </w:rPr>
        <w:t>截止）</w:t>
      </w:r>
    </w:p>
    <w:p w:rsidR="00D10EE6" w:rsidRPr="00E8672C" w:rsidRDefault="00D10EE6" w:rsidP="009270E0">
      <w:p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报名地点</w:t>
      </w:r>
      <w:r w:rsidRPr="00E86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8672C">
        <w:rPr>
          <w:rFonts w:hint="eastAsia"/>
          <w:b/>
          <w:sz w:val="28"/>
          <w:szCs w:val="28"/>
        </w:rPr>
        <w:t>广德路院区</w:t>
      </w:r>
      <w:r>
        <w:rPr>
          <w:rFonts w:hint="eastAsia"/>
          <w:b/>
          <w:sz w:val="28"/>
          <w:szCs w:val="28"/>
        </w:rPr>
        <w:t>外科住院部负一层</w:t>
      </w:r>
      <w:r w:rsidRPr="00E8672C">
        <w:rPr>
          <w:rFonts w:hint="eastAsia"/>
          <w:b/>
          <w:sz w:val="28"/>
          <w:szCs w:val="28"/>
        </w:rPr>
        <w:t>楼</w:t>
      </w:r>
      <w:r>
        <w:rPr>
          <w:rFonts w:hint="eastAsia"/>
          <w:b/>
          <w:sz w:val="28"/>
          <w:szCs w:val="28"/>
        </w:rPr>
        <w:t>后勤</w:t>
      </w:r>
      <w:r w:rsidRPr="00E8672C">
        <w:rPr>
          <w:rFonts w:hint="eastAsia"/>
          <w:b/>
          <w:sz w:val="28"/>
          <w:szCs w:val="28"/>
        </w:rPr>
        <w:t>物流管理中心</w:t>
      </w:r>
    </w:p>
    <w:p w:rsidR="00D10EE6" w:rsidRDefault="00D10EE6" w:rsidP="000209AA">
      <w:p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报名资料：（纸质版和电子版两样都要递交，方才报名成功）</w:t>
      </w:r>
    </w:p>
    <w:p w:rsidR="00D10EE6" w:rsidRPr="00E8672C" w:rsidRDefault="00D10EE6" w:rsidP="0002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E8672C">
        <w:rPr>
          <w:rFonts w:hint="eastAsia"/>
          <w:b/>
          <w:sz w:val="28"/>
          <w:szCs w:val="28"/>
        </w:rPr>
        <w:t>用</w:t>
      </w:r>
      <w:r w:rsidRPr="00E8672C">
        <w:rPr>
          <w:b/>
          <w:sz w:val="28"/>
          <w:szCs w:val="28"/>
        </w:rPr>
        <w:t>EXCEL</w:t>
      </w:r>
      <w:r w:rsidRPr="00E8672C">
        <w:rPr>
          <w:rFonts w:hint="eastAsia"/>
          <w:b/>
          <w:sz w:val="28"/>
          <w:szCs w:val="28"/>
        </w:rPr>
        <w:t>形式做一张表格，表格（模版如下）发至</w:t>
      </w:r>
      <w:r>
        <w:rPr>
          <w:b/>
          <w:sz w:val="28"/>
          <w:szCs w:val="28"/>
        </w:rPr>
        <w:t>2690995200</w:t>
      </w:r>
      <w:r w:rsidRPr="00E8672C">
        <w:rPr>
          <w:b/>
          <w:sz w:val="28"/>
          <w:szCs w:val="28"/>
        </w:rPr>
        <w:t>@</w:t>
      </w:r>
      <w:r>
        <w:rPr>
          <w:b/>
          <w:sz w:val="28"/>
          <w:szCs w:val="28"/>
        </w:rPr>
        <w:t>qq</w:t>
      </w:r>
      <w:r w:rsidRPr="00E8672C">
        <w:rPr>
          <w:b/>
          <w:sz w:val="28"/>
          <w:szCs w:val="28"/>
        </w:rPr>
        <w:t>.com(</w:t>
      </w:r>
      <w:r w:rsidRPr="00E8672C">
        <w:rPr>
          <w:rFonts w:hint="eastAsia"/>
          <w:b/>
          <w:sz w:val="28"/>
          <w:szCs w:val="28"/>
        </w:rPr>
        <w:t>邮件名称需用公司名称发送，私人邮件一概不收）；</w:t>
      </w:r>
    </w:p>
    <w:p w:rsidR="00D10EE6" w:rsidRDefault="00D10EE6" w:rsidP="000209AA">
      <w:pPr>
        <w:pStyle w:val="ListParagraph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0209AA">
        <w:rPr>
          <w:rFonts w:hint="eastAsia"/>
          <w:b/>
          <w:sz w:val="28"/>
          <w:szCs w:val="28"/>
        </w:rPr>
        <w:t>纸质版材料需包含表格、公司各项资质，生产企业</w:t>
      </w:r>
      <w:r>
        <w:rPr>
          <w:rFonts w:hint="eastAsia"/>
          <w:b/>
          <w:sz w:val="28"/>
          <w:szCs w:val="28"/>
        </w:rPr>
        <w:t>资质</w:t>
      </w:r>
      <w:r w:rsidRPr="000209AA">
        <w:rPr>
          <w:rFonts w:hint="eastAsia"/>
          <w:b/>
          <w:sz w:val="28"/>
          <w:szCs w:val="28"/>
        </w:rPr>
        <w:t>。</w:t>
      </w:r>
    </w:p>
    <w:p w:rsidR="00D10EE6" w:rsidRDefault="00D10EE6" w:rsidP="00A8193B">
      <w:pPr>
        <w:pStyle w:val="ListParagraph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0209AA">
        <w:rPr>
          <w:rFonts w:hint="eastAsia"/>
          <w:b/>
          <w:sz w:val="28"/>
          <w:szCs w:val="28"/>
        </w:rPr>
        <w:t>表格模版：</w:t>
      </w:r>
    </w:p>
    <w:tbl>
      <w:tblPr>
        <w:tblW w:w="10866" w:type="dxa"/>
        <w:tblInd w:w="93" w:type="dxa"/>
        <w:tblLook w:val="0000"/>
      </w:tblPr>
      <w:tblGrid>
        <w:gridCol w:w="456"/>
        <w:gridCol w:w="1190"/>
        <w:gridCol w:w="729"/>
        <w:gridCol w:w="580"/>
        <w:gridCol w:w="876"/>
        <w:gridCol w:w="832"/>
        <w:gridCol w:w="832"/>
        <w:gridCol w:w="1028"/>
        <w:gridCol w:w="868"/>
        <w:gridCol w:w="1862"/>
        <w:gridCol w:w="1613"/>
      </w:tblGrid>
      <w:tr w:rsidR="00D10EE6" w:rsidRPr="00A8193B" w:rsidTr="006A4484">
        <w:trPr>
          <w:trHeight w:val="10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优点（请详细填写产品性能）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4"/>
              </w:rPr>
              <w:t>信誉、业绩、规模（单个产品最少三家）</w:t>
            </w:r>
          </w:p>
        </w:tc>
      </w:tr>
      <w:tr w:rsidR="00D10EE6" w:rsidRPr="00A8193B" w:rsidTr="006A448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10EE6" w:rsidRPr="00A8193B" w:rsidTr="006A448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10EE6" w:rsidRPr="00A8193B" w:rsidTr="006A448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10EE6" w:rsidRPr="00A8193B" w:rsidTr="006A448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10EE6" w:rsidRPr="00A8193B" w:rsidTr="006A448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6" w:rsidRPr="00A8193B" w:rsidRDefault="00D10EE6" w:rsidP="00A8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819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6" w:rsidRPr="00A8193B" w:rsidRDefault="00D10EE6" w:rsidP="00A819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A819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10EE6" w:rsidRDefault="00D10EE6"/>
    <w:p w:rsidR="00D10EE6" w:rsidRPr="00E8672C" w:rsidRDefault="00D10EE6" w:rsidP="005D489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</w:t>
      </w:r>
      <w:r w:rsidRPr="00E8672C">
        <w:rPr>
          <w:rFonts w:hint="eastAsia"/>
          <w:b/>
          <w:sz w:val="28"/>
          <w:szCs w:val="28"/>
        </w:rPr>
        <w:t>选时间：</w:t>
      </w:r>
      <w:r w:rsidRPr="00E8672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E8672C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06</w:t>
      </w:r>
      <w:r w:rsidRPr="00E8672C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06</w:t>
      </w:r>
      <w:r w:rsidRPr="00E8672C">
        <w:rPr>
          <w:rFonts w:hint="eastAsia"/>
          <w:b/>
          <w:sz w:val="28"/>
          <w:szCs w:val="28"/>
        </w:rPr>
        <w:t>日（周</w:t>
      </w:r>
      <w:r>
        <w:rPr>
          <w:rFonts w:hint="eastAsia"/>
          <w:b/>
          <w:sz w:val="28"/>
          <w:szCs w:val="28"/>
        </w:rPr>
        <w:t>四上</w:t>
      </w:r>
      <w:r w:rsidRPr="00E8672C">
        <w:rPr>
          <w:rFonts w:hint="eastAsia"/>
          <w:b/>
          <w:sz w:val="28"/>
          <w:szCs w:val="28"/>
        </w:rPr>
        <w:t>午</w:t>
      </w:r>
      <w:r>
        <w:rPr>
          <w:b/>
          <w:sz w:val="28"/>
          <w:szCs w:val="28"/>
        </w:rPr>
        <w:t>8</w:t>
      </w:r>
      <w:r w:rsidRPr="00E8672C">
        <w:rPr>
          <w:rFonts w:hint="eastAsia"/>
          <w:b/>
          <w:sz w:val="28"/>
          <w:szCs w:val="28"/>
        </w:rPr>
        <w:t>：</w:t>
      </w:r>
      <w:r w:rsidRPr="00E8672C">
        <w:rPr>
          <w:b/>
          <w:sz w:val="28"/>
          <w:szCs w:val="28"/>
        </w:rPr>
        <w:t>30</w:t>
      </w:r>
      <w:r w:rsidRPr="00E8672C">
        <w:rPr>
          <w:rFonts w:hint="eastAsia"/>
          <w:b/>
          <w:sz w:val="28"/>
          <w:szCs w:val="28"/>
        </w:rPr>
        <w:t>）</w:t>
      </w:r>
    </w:p>
    <w:p w:rsidR="00D10EE6" w:rsidRPr="00E8672C" w:rsidRDefault="00D10EE6" w:rsidP="005D489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</w:t>
      </w:r>
      <w:r w:rsidRPr="00E8672C">
        <w:rPr>
          <w:rFonts w:hint="eastAsia"/>
          <w:b/>
          <w:sz w:val="28"/>
          <w:szCs w:val="28"/>
        </w:rPr>
        <w:t>选地址：广德路院区五楼会议室</w:t>
      </w:r>
    </w:p>
    <w:p w:rsidR="00D10EE6" w:rsidRPr="00E8672C" w:rsidRDefault="00D10EE6" w:rsidP="005D489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</w:t>
      </w:r>
      <w:r w:rsidRPr="00E8672C">
        <w:rPr>
          <w:rFonts w:hint="eastAsia"/>
          <w:b/>
          <w:sz w:val="28"/>
          <w:szCs w:val="28"/>
        </w:rPr>
        <w:t>选资料：</w:t>
      </w:r>
    </w:p>
    <w:p w:rsidR="00D10EE6" w:rsidRPr="00E8672C" w:rsidRDefault="00D10EE6" w:rsidP="005D4890">
      <w:pPr>
        <w:numPr>
          <w:ilvl w:val="0"/>
          <w:numId w:val="2"/>
        </w:num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各单位需带实物的彩图</w:t>
      </w:r>
      <w:r>
        <w:rPr>
          <w:rFonts w:hint="eastAsia"/>
          <w:b/>
          <w:sz w:val="28"/>
          <w:szCs w:val="28"/>
        </w:rPr>
        <w:t>介绍。</w:t>
      </w:r>
    </w:p>
    <w:p w:rsidR="00D10EE6" w:rsidRPr="00E8672C" w:rsidRDefault="00D10EE6" w:rsidP="005D4890">
      <w:pPr>
        <w:numPr>
          <w:ilvl w:val="0"/>
          <w:numId w:val="2"/>
        </w:num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提供资料的封面要有产品名称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产地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规格型号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经销商</w:t>
      </w:r>
      <w:r w:rsidRPr="00E8672C"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联系电话。</w:t>
      </w:r>
    </w:p>
    <w:p w:rsidR="00D10EE6" w:rsidRPr="00E8672C" w:rsidRDefault="00D10EE6" w:rsidP="005D4890">
      <w:pPr>
        <w:numPr>
          <w:ilvl w:val="0"/>
          <w:numId w:val="2"/>
        </w:num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资料第二页放产品的报价单，上面要有</w:t>
      </w:r>
      <w:r>
        <w:rPr>
          <w:rFonts w:hint="eastAsia"/>
          <w:b/>
          <w:sz w:val="28"/>
          <w:szCs w:val="28"/>
        </w:rPr>
        <w:t>序</w:t>
      </w:r>
      <w:r w:rsidRPr="00E8672C">
        <w:rPr>
          <w:rFonts w:hint="eastAsia"/>
          <w:b/>
          <w:sz w:val="28"/>
          <w:szCs w:val="28"/>
        </w:rPr>
        <w:t>号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物品名称</w:t>
      </w:r>
      <w:r w:rsidRPr="00E8672C">
        <w:rPr>
          <w:b/>
          <w:sz w:val="28"/>
          <w:szCs w:val="28"/>
        </w:rPr>
        <w:t xml:space="preserve">/ </w:t>
      </w:r>
      <w:r w:rsidRPr="00E8672C">
        <w:rPr>
          <w:rFonts w:hint="eastAsia"/>
          <w:b/>
          <w:sz w:val="28"/>
          <w:szCs w:val="28"/>
        </w:rPr>
        <w:t>规格型号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产地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经销商</w:t>
      </w:r>
      <w:r w:rsidRPr="00E8672C">
        <w:rPr>
          <w:b/>
          <w:sz w:val="28"/>
          <w:szCs w:val="28"/>
        </w:rPr>
        <w:t>/</w:t>
      </w:r>
      <w:r w:rsidRPr="00E8672C">
        <w:rPr>
          <w:rFonts w:hint="eastAsia"/>
          <w:b/>
          <w:sz w:val="28"/>
          <w:szCs w:val="28"/>
        </w:rPr>
        <w:t>最终报价。</w:t>
      </w:r>
    </w:p>
    <w:p w:rsidR="00D10EE6" w:rsidRPr="005F7BD5" w:rsidRDefault="00D10EE6" w:rsidP="005D4890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A8193B">
        <w:rPr>
          <w:rFonts w:hint="eastAsia"/>
          <w:b/>
          <w:sz w:val="28"/>
          <w:szCs w:val="28"/>
        </w:rPr>
        <w:t>资料第</w:t>
      </w:r>
      <w:r w:rsidRPr="00E8672C">
        <w:rPr>
          <w:rFonts w:hint="eastAsia"/>
          <w:b/>
          <w:sz w:val="28"/>
          <w:szCs w:val="28"/>
        </w:rPr>
        <w:t>三页为目录，第四页开始放公司及生产企业</w:t>
      </w:r>
      <w:r>
        <w:rPr>
          <w:rFonts w:hint="eastAsia"/>
          <w:b/>
          <w:sz w:val="28"/>
          <w:szCs w:val="28"/>
        </w:rPr>
        <w:t>的</w:t>
      </w:r>
      <w:r w:rsidRPr="00E8672C">
        <w:rPr>
          <w:rFonts w:hint="eastAsia"/>
          <w:b/>
          <w:sz w:val="28"/>
          <w:szCs w:val="28"/>
        </w:rPr>
        <w:t>各项资质</w:t>
      </w:r>
      <w:r>
        <w:rPr>
          <w:rFonts w:hint="eastAsia"/>
          <w:b/>
          <w:sz w:val="28"/>
          <w:szCs w:val="28"/>
        </w:rPr>
        <w:t>。</w:t>
      </w:r>
    </w:p>
    <w:p w:rsidR="00D10EE6" w:rsidRPr="00E8672C" w:rsidRDefault="00D10EE6" w:rsidP="005D4890">
      <w:pPr>
        <w:numPr>
          <w:ilvl w:val="0"/>
          <w:numId w:val="2"/>
        </w:num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资料最后附上用户发票复印件或合同复印件（不得涂改、遮掩）（需和报名表格上填写的三家用户相对应），标书每一页要盖公司专用章。</w:t>
      </w:r>
    </w:p>
    <w:p w:rsidR="00D10EE6" w:rsidRDefault="00D10EE6" w:rsidP="005D4890">
      <w:pPr>
        <w:numPr>
          <w:ilvl w:val="0"/>
          <w:numId w:val="2"/>
        </w:numPr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资料一正三副。</w:t>
      </w:r>
    </w:p>
    <w:p w:rsidR="00D10EE6" w:rsidRPr="00E8672C" w:rsidRDefault="00D10EE6" w:rsidP="00A8193B">
      <w:pPr>
        <w:rPr>
          <w:b/>
          <w:sz w:val="28"/>
          <w:szCs w:val="28"/>
        </w:rPr>
      </w:pPr>
    </w:p>
    <w:p w:rsidR="00D10EE6" w:rsidRPr="00E8672C" w:rsidRDefault="00D10EE6" w:rsidP="007922AE">
      <w:pPr>
        <w:ind w:right="700"/>
        <w:jc w:val="right"/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联系电话：</w:t>
      </w:r>
      <w:r w:rsidRPr="00E8672C">
        <w:rPr>
          <w:b/>
          <w:sz w:val="28"/>
          <w:szCs w:val="28"/>
        </w:rPr>
        <w:t>6296</w:t>
      </w:r>
      <w:r>
        <w:rPr>
          <w:b/>
          <w:sz w:val="28"/>
          <w:szCs w:val="28"/>
        </w:rPr>
        <w:t>5597</w:t>
      </w:r>
    </w:p>
    <w:p w:rsidR="00D10EE6" w:rsidRPr="00E8672C" w:rsidRDefault="00D10EE6" w:rsidP="007922AE">
      <w:pPr>
        <w:ind w:right="280"/>
        <w:jc w:val="right"/>
        <w:rPr>
          <w:b/>
          <w:sz w:val="28"/>
          <w:szCs w:val="28"/>
        </w:rPr>
      </w:pPr>
      <w:r w:rsidRPr="00E8672C">
        <w:rPr>
          <w:rFonts w:hint="eastAsia"/>
          <w:b/>
          <w:sz w:val="28"/>
          <w:szCs w:val="28"/>
        </w:rPr>
        <w:t>合肥市二院物流管理中心</w:t>
      </w:r>
    </w:p>
    <w:p w:rsidR="00D10EE6" w:rsidRPr="005D4890" w:rsidRDefault="00D10EE6"/>
    <w:p w:rsidR="00D10EE6" w:rsidRPr="009270E0" w:rsidRDefault="00D10EE6"/>
    <w:sectPr w:rsidR="00D10EE6" w:rsidRPr="009270E0" w:rsidSect="00A819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E6" w:rsidRDefault="00D10EE6" w:rsidP="0006637F">
      <w:r>
        <w:separator/>
      </w:r>
    </w:p>
  </w:endnote>
  <w:endnote w:type="continuationSeparator" w:id="1">
    <w:p w:rsidR="00D10EE6" w:rsidRDefault="00D10EE6" w:rsidP="0006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E6" w:rsidRDefault="00D10EE6" w:rsidP="0006637F">
      <w:r>
        <w:separator/>
      </w:r>
    </w:p>
  </w:footnote>
  <w:footnote w:type="continuationSeparator" w:id="1">
    <w:p w:rsidR="00D10EE6" w:rsidRDefault="00D10EE6" w:rsidP="0006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 w:rsidP="000209A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E6" w:rsidRDefault="00D10E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5D9"/>
    <w:multiLevelType w:val="hybridMultilevel"/>
    <w:tmpl w:val="D5048A22"/>
    <w:lvl w:ilvl="0" w:tplc="9D7648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12572B3"/>
    <w:multiLevelType w:val="hybridMultilevel"/>
    <w:tmpl w:val="AABEBA3A"/>
    <w:lvl w:ilvl="0" w:tplc="9EE2E166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1B316B7"/>
    <w:multiLevelType w:val="hybridMultilevel"/>
    <w:tmpl w:val="EFDC5D72"/>
    <w:lvl w:ilvl="0" w:tplc="71486CEA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6024A1"/>
    <w:multiLevelType w:val="hybridMultilevel"/>
    <w:tmpl w:val="68CCE17E"/>
    <w:lvl w:ilvl="0" w:tplc="565EE5E2">
      <w:start w:val="1"/>
      <w:numFmt w:val="decimal"/>
      <w:lvlText w:val="%1、"/>
      <w:lvlJc w:val="left"/>
      <w:pPr>
        <w:tabs>
          <w:tab w:val="num" w:pos="930"/>
        </w:tabs>
        <w:ind w:left="93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78A4394"/>
    <w:multiLevelType w:val="hybridMultilevel"/>
    <w:tmpl w:val="4A8ADD90"/>
    <w:lvl w:ilvl="0" w:tplc="E7C070F8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37F"/>
    <w:rsid w:val="000209AA"/>
    <w:rsid w:val="000575A4"/>
    <w:rsid w:val="00062B25"/>
    <w:rsid w:val="0006637F"/>
    <w:rsid w:val="0007572B"/>
    <w:rsid w:val="00094DC9"/>
    <w:rsid w:val="000E1EDC"/>
    <w:rsid w:val="000E5FC3"/>
    <w:rsid w:val="000F59D0"/>
    <w:rsid w:val="00183AFF"/>
    <w:rsid w:val="001A4D6C"/>
    <w:rsid w:val="001E5A5C"/>
    <w:rsid w:val="00211DD4"/>
    <w:rsid w:val="00220F17"/>
    <w:rsid w:val="0023141A"/>
    <w:rsid w:val="00236882"/>
    <w:rsid w:val="002531C5"/>
    <w:rsid w:val="00290FAE"/>
    <w:rsid w:val="002C0B37"/>
    <w:rsid w:val="002D15F9"/>
    <w:rsid w:val="00324B46"/>
    <w:rsid w:val="00371E2E"/>
    <w:rsid w:val="0038280D"/>
    <w:rsid w:val="003D2700"/>
    <w:rsid w:val="004024BE"/>
    <w:rsid w:val="004263FA"/>
    <w:rsid w:val="00487A57"/>
    <w:rsid w:val="004D1C94"/>
    <w:rsid w:val="004D39DB"/>
    <w:rsid w:val="005D4890"/>
    <w:rsid w:val="005F7BD5"/>
    <w:rsid w:val="0068738F"/>
    <w:rsid w:val="006943E5"/>
    <w:rsid w:val="006A4484"/>
    <w:rsid w:val="006E0E46"/>
    <w:rsid w:val="006E4C47"/>
    <w:rsid w:val="007108D4"/>
    <w:rsid w:val="0072440F"/>
    <w:rsid w:val="00731B8E"/>
    <w:rsid w:val="00786268"/>
    <w:rsid w:val="007922AE"/>
    <w:rsid w:val="007D463F"/>
    <w:rsid w:val="008310A2"/>
    <w:rsid w:val="008455CC"/>
    <w:rsid w:val="008B018E"/>
    <w:rsid w:val="008B6137"/>
    <w:rsid w:val="008E4553"/>
    <w:rsid w:val="009270E0"/>
    <w:rsid w:val="009772A7"/>
    <w:rsid w:val="009B6C0A"/>
    <w:rsid w:val="00A14B80"/>
    <w:rsid w:val="00A252A7"/>
    <w:rsid w:val="00A57415"/>
    <w:rsid w:val="00A6714E"/>
    <w:rsid w:val="00A8193B"/>
    <w:rsid w:val="00B21967"/>
    <w:rsid w:val="00B54D2E"/>
    <w:rsid w:val="00C06AB1"/>
    <w:rsid w:val="00CD2ABB"/>
    <w:rsid w:val="00CE20DF"/>
    <w:rsid w:val="00D057E8"/>
    <w:rsid w:val="00D10EE6"/>
    <w:rsid w:val="00D1105C"/>
    <w:rsid w:val="00DB42C7"/>
    <w:rsid w:val="00DC1494"/>
    <w:rsid w:val="00DF22AE"/>
    <w:rsid w:val="00E2394D"/>
    <w:rsid w:val="00E520B5"/>
    <w:rsid w:val="00E8672C"/>
    <w:rsid w:val="00E93F3A"/>
    <w:rsid w:val="00EB5DC8"/>
    <w:rsid w:val="00EF3FB8"/>
    <w:rsid w:val="00F64A75"/>
    <w:rsid w:val="00F870E1"/>
    <w:rsid w:val="00FA4988"/>
    <w:rsid w:val="00FC3329"/>
    <w:rsid w:val="00FE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3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37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209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375</Words>
  <Characters>2141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20</cp:revision>
  <dcterms:created xsi:type="dcterms:W3CDTF">2019-05-27T06:54:00Z</dcterms:created>
  <dcterms:modified xsi:type="dcterms:W3CDTF">2019-05-27T08:56:00Z</dcterms:modified>
</cp:coreProperties>
</file>